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1A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A12C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附件：</w:t>
      </w:r>
    </w:p>
    <w:p w14:paraId="0433D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仿宋"/>
          <w:b w:val="0"/>
          <w:bCs/>
          <w:i w:val="0"/>
          <w:color w:val="000000"/>
          <w:spacing w:val="-20"/>
          <w:sz w:val="36"/>
          <w:szCs w:val="36"/>
          <w:lang w:val="en-US" w:eastAsia="zh-CN"/>
        </w:rPr>
        <w:t>济源示范区</w:t>
      </w:r>
      <w:r>
        <w:rPr>
          <w:rFonts w:hint="eastAsia" w:ascii="方正小标宋简体" w:hAnsi="方正小标宋简体" w:eastAsia="方正小标宋简体" w:cs="仿宋"/>
          <w:b w:val="0"/>
          <w:bCs/>
          <w:i w:val="0"/>
          <w:color w:val="000000"/>
          <w:spacing w:val="-20"/>
          <w:sz w:val="36"/>
          <w:szCs w:val="36"/>
        </w:rPr>
        <w:t>公开选</w:t>
      </w:r>
      <w:r>
        <w:rPr>
          <w:rFonts w:hint="eastAsia" w:ascii="方正小标宋简体" w:hAnsi="方正小标宋简体" w:eastAsia="方正小标宋简体" w:cs="仿宋"/>
          <w:b w:val="0"/>
          <w:bCs/>
          <w:i w:val="0"/>
          <w:color w:val="000000"/>
          <w:spacing w:val="-20"/>
          <w:sz w:val="36"/>
          <w:szCs w:val="36"/>
          <w:lang w:val="en-US" w:eastAsia="zh-CN"/>
        </w:rPr>
        <w:t>聘公立</w:t>
      </w:r>
      <w:r>
        <w:rPr>
          <w:rFonts w:hint="eastAsia" w:ascii="方正小标宋简体" w:hAnsi="方正小标宋简体" w:eastAsia="方正小标宋简体" w:cs="仿宋"/>
          <w:b w:val="0"/>
          <w:bCs/>
          <w:i w:val="0"/>
          <w:color w:val="000000"/>
          <w:spacing w:val="-20"/>
          <w:sz w:val="36"/>
          <w:szCs w:val="36"/>
        </w:rPr>
        <w:t>医院院长报名登记表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386" w:tblpY="194"/>
        <w:tblOverlap w:val="never"/>
        <w:tblW w:w="895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976"/>
        <w:gridCol w:w="736"/>
        <w:gridCol w:w="1139"/>
        <w:gridCol w:w="1137"/>
        <w:gridCol w:w="1186"/>
        <w:gridCol w:w="2356"/>
      </w:tblGrid>
      <w:tr w14:paraId="49FA6B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 w14:paraId="5E0AB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76" w:type="dxa"/>
            <w:tcBorders>
              <w:tl2br w:val="nil"/>
              <w:tr2bl w:val="nil"/>
            </w:tcBorders>
            <w:noWrap w:val="0"/>
            <w:vAlign w:val="center"/>
          </w:tcPr>
          <w:p w14:paraId="25A4F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noWrap w:val="0"/>
            <w:vAlign w:val="center"/>
          </w:tcPr>
          <w:p w14:paraId="5B607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noWrap w:val="0"/>
            <w:vAlign w:val="center"/>
          </w:tcPr>
          <w:p w14:paraId="62ACA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562C0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出生年月</w:t>
            </w:r>
          </w:p>
          <w:p w14:paraId="22243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（岁）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1683B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19XX.XX</w:t>
            </w:r>
          </w:p>
        </w:tc>
        <w:tc>
          <w:tcPr>
            <w:tcW w:w="235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16BE080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照片</w:t>
            </w:r>
          </w:p>
        </w:tc>
      </w:tr>
      <w:tr w14:paraId="5BF2F4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 w14:paraId="2E699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76" w:type="dxa"/>
            <w:tcBorders>
              <w:tl2br w:val="nil"/>
              <w:tr2bl w:val="nil"/>
            </w:tcBorders>
            <w:noWrap w:val="0"/>
            <w:vAlign w:val="center"/>
          </w:tcPr>
          <w:p w14:paraId="32A59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noWrap w:val="0"/>
            <w:vAlign w:val="center"/>
          </w:tcPr>
          <w:p w14:paraId="3F4A4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noWrap w:val="0"/>
            <w:vAlign w:val="center"/>
          </w:tcPr>
          <w:p w14:paraId="346EC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58FED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6B058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3EA1724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04CD9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 w14:paraId="0C223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入党</w:t>
            </w:r>
          </w:p>
          <w:p w14:paraId="723BA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976" w:type="dxa"/>
            <w:tcBorders>
              <w:tl2br w:val="nil"/>
              <w:tr2bl w:val="nil"/>
            </w:tcBorders>
            <w:noWrap w:val="0"/>
            <w:vAlign w:val="center"/>
          </w:tcPr>
          <w:p w14:paraId="50C7F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19XX.XX</w:t>
            </w:r>
          </w:p>
        </w:tc>
        <w:tc>
          <w:tcPr>
            <w:tcW w:w="736" w:type="dxa"/>
            <w:tcBorders>
              <w:tl2br w:val="nil"/>
              <w:tr2bl w:val="nil"/>
            </w:tcBorders>
            <w:noWrap w:val="0"/>
            <w:vAlign w:val="center"/>
          </w:tcPr>
          <w:p w14:paraId="4FA97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参加工</w:t>
            </w:r>
          </w:p>
          <w:p w14:paraId="77EC6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noWrap w:val="0"/>
            <w:vAlign w:val="center"/>
          </w:tcPr>
          <w:p w14:paraId="52F28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19XX.XX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79535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7D50A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健康</w:t>
            </w:r>
          </w:p>
        </w:tc>
        <w:tc>
          <w:tcPr>
            <w:tcW w:w="235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15222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8D0C4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 w14:paraId="460DF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专业技</w:t>
            </w:r>
          </w:p>
          <w:p w14:paraId="04FFE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术职务</w:t>
            </w:r>
          </w:p>
        </w:tc>
        <w:tc>
          <w:tcPr>
            <w:tcW w:w="17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9F08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  <w:noWrap w:val="0"/>
            <w:vAlign w:val="center"/>
          </w:tcPr>
          <w:p w14:paraId="6C1A3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熟悉专业</w:t>
            </w:r>
          </w:p>
          <w:p w14:paraId="2A013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有何专长</w:t>
            </w:r>
          </w:p>
        </w:tc>
        <w:tc>
          <w:tcPr>
            <w:tcW w:w="23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C176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43063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A92C3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4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7638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学历    </w:t>
            </w:r>
          </w:p>
          <w:p w14:paraId="04000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学位            </w:t>
            </w:r>
          </w:p>
        </w:tc>
        <w:tc>
          <w:tcPr>
            <w:tcW w:w="976" w:type="dxa"/>
            <w:tcBorders>
              <w:tl2br w:val="nil"/>
              <w:tr2bl w:val="nil"/>
            </w:tcBorders>
            <w:noWrap w:val="0"/>
            <w:vAlign w:val="center"/>
          </w:tcPr>
          <w:p w14:paraId="65E70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全日制</w:t>
            </w:r>
          </w:p>
          <w:p w14:paraId="68AFA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2DA3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大学</w:t>
            </w:r>
          </w:p>
          <w:p w14:paraId="5F133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XX学士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7D7CE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毕业院校</w:t>
            </w:r>
          </w:p>
          <w:p w14:paraId="222C3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35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785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 w:firstLine="236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XX大学XX系XX专业</w:t>
            </w:r>
          </w:p>
        </w:tc>
      </w:tr>
      <w:tr w14:paraId="40F8DE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2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646F4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noWrap w:val="0"/>
            <w:vAlign w:val="center"/>
          </w:tcPr>
          <w:p w14:paraId="333A1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在教职育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60F2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研究生</w:t>
            </w:r>
          </w:p>
          <w:p w14:paraId="58694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XX硕士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2D0C9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毕业院校</w:t>
            </w:r>
          </w:p>
          <w:p w14:paraId="4F442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35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9599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 w:firstLine="236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XX大学XX系XX专业</w:t>
            </w:r>
          </w:p>
        </w:tc>
      </w:tr>
      <w:tr w14:paraId="391580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4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237A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BC82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11BE7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5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5D72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5535C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3157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655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D463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 w:firstLine="236" w:firstLineChars="1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XX院XX科XX副主任医师、XX科长</w:t>
            </w:r>
          </w:p>
        </w:tc>
      </w:tr>
      <w:tr w14:paraId="5F5A88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38A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C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选聘职位</w:t>
            </w:r>
          </w:p>
        </w:tc>
        <w:tc>
          <w:tcPr>
            <w:tcW w:w="655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3121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 w:firstLine="236" w:firstLine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C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XX院院长</w:t>
            </w:r>
          </w:p>
        </w:tc>
      </w:tr>
      <w:tr w14:paraId="242189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8" w:hRule="atLeast"/>
        </w:trPr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 w14:paraId="63481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简</w:t>
            </w:r>
          </w:p>
          <w:p w14:paraId="14D9F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530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40051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 w:firstLine="472" w:firstLineChars="200"/>
              <w:jc w:val="both"/>
              <w:textAlignment w:val="auto"/>
              <w:rPr>
                <w:rFonts w:hint="eastAsia" w:ascii="宋体" w:hAnsi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</w:pPr>
          </w:p>
          <w:p w14:paraId="716D1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 w:firstLine="354" w:firstLineChars="1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9XX.XX—19XX.XX</w:t>
            </w:r>
            <w:r>
              <w:rPr>
                <w:rFonts w:hint="eastAsia" w:ascii="宋体" w:hAnsi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XX大学XX系XX专业学习</w:t>
            </w:r>
          </w:p>
          <w:p w14:paraId="47F04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 w:firstLine="354" w:firstLineChars="1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19XX.XX—19XX.XX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待业</w:t>
            </w:r>
          </w:p>
          <w:p w14:paraId="72D84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 w:firstLine="354" w:firstLineChars="1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19XX.XX—19XX.XX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XX院XX科XXXX护士</w:t>
            </w:r>
          </w:p>
          <w:p w14:paraId="18502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2602" w:leftChars="114" w:right="0" w:hanging="2242" w:hangingChars="95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19XX.XX一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XX院XX科XX副主任医师、XX科长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其中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19XX.XX任XX院XX科XX主任医师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）</w:t>
            </w:r>
          </w:p>
          <w:p w14:paraId="78D2872A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/>
              </w:rPr>
            </w:pPr>
          </w:p>
          <w:p w14:paraId="0F607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 w:firstLine="354" w:firstLineChars="1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注意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1.简历时间段需体现连贯性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；</w:t>
            </w:r>
          </w:p>
          <w:p w14:paraId="33E0B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 w:firstLine="1062" w:firstLineChars="45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2.需详实填报管理岗位任职起止时间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；</w:t>
            </w:r>
          </w:p>
          <w:p w14:paraId="7E37E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 w:firstLine="1062" w:firstLineChars="45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3.需详实填报专业技术职称评聘时间。</w:t>
            </w:r>
          </w:p>
          <w:p w14:paraId="5766C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 w:firstLine="114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</w:p>
          <w:p w14:paraId="72E3F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</w:p>
          <w:p w14:paraId="7E155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 w:firstLine="114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</w:p>
          <w:p w14:paraId="39030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</w:p>
        </w:tc>
      </w:tr>
    </w:tbl>
    <w:tbl>
      <w:tblPr>
        <w:tblStyle w:val="6"/>
        <w:tblpPr w:leftFromText="180" w:rightFromText="180" w:vertAnchor="text" w:horzAnchor="page" w:tblpX="1390"/>
        <w:tblOverlap w:val="never"/>
        <w:tblW w:w="941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1028"/>
        <w:gridCol w:w="842"/>
        <w:gridCol w:w="915"/>
        <w:gridCol w:w="1022"/>
        <w:gridCol w:w="4453"/>
      </w:tblGrid>
      <w:tr w14:paraId="7BCDA9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159" w:type="dxa"/>
            <w:tcBorders>
              <w:tl2br w:val="nil"/>
              <w:tr2bl w:val="nil"/>
            </w:tcBorders>
            <w:noWrap w:val="0"/>
            <w:vAlign w:val="center"/>
          </w:tcPr>
          <w:p w14:paraId="040EAC97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主要</w:t>
            </w:r>
          </w:p>
          <w:p w14:paraId="4D273628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业绩</w:t>
            </w:r>
          </w:p>
        </w:tc>
        <w:tc>
          <w:tcPr>
            <w:tcW w:w="82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8FE127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25C71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159" w:type="dxa"/>
            <w:tcBorders>
              <w:tl2br w:val="nil"/>
              <w:tr2bl w:val="nil"/>
            </w:tcBorders>
            <w:noWrap w:val="0"/>
            <w:vAlign w:val="center"/>
          </w:tcPr>
          <w:p w14:paraId="4D505F7B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奖惩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2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15B5EF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</w:p>
        </w:tc>
      </w:tr>
      <w:tr w14:paraId="2516A2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1159" w:type="dxa"/>
            <w:tcBorders>
              <w:tl2br w:val="nil"/>
              <w:tr2bl w:val="nil"/>
            </w:tcBorders>
            <w:noWrap w:val="0"/>
            <w:vAlign w:val="center"/>
          </w:tcPr>
          <w:p w14:paraId="3B06583E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年核</w:t>
            </w:r>
          </w:p>
          <w:p w14:paraId="2D274E5D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度结</w:t>
            </w:r>
          </w:p>
          <w:p w14:paraId="49D0C2FF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考果</w:t>
            </w:r>
          </w:p>
        </w:tc>
        <w:tc>
          <w:tcPr>
            <w:tcW w:w="82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7F44151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 w:firstLine="236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需填报近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年年度考核结果</w:t>
            </w:r>
          </w:p>
        </w:tc>
      </w:tr>
      <w:tr w14:paraId="532613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15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C343808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主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家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庭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员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社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会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关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63B48221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 w:val="0"/>
            <w:vAlign w:val="center"/>
          </w:tcPr>
          <w:p w14:paraId="556DC6C7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 w14:paraId="32711D69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出生</w:t>
            </w:r>
          </w:p>
          <w:p w14:paraId="5582BE5E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 w14:paraId="27E04055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政治</w:t>
            </w:r>
          </w:p>
          <w:p w14:paraId="38C27CE9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4453" w:type="dxa"/>
            <w:tcBorders>
              <w:tl2br w:val="nil"/>
              <w:tr2bl w:val="nil"/>
            </w:tcBorders>
            <w:noWrap w:val="0"/>
            <w:vAlign w:val="center"/>
          </w:tcPr>
          <w:p w14:paraId="777FA953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工作单位及职务</w:t>
            </w:r>
          </w:p>
        </w:tc>
      </w:tr>
      <w:tr w14:paraId="208180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5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088F78C5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5EB42C17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noWrap w:val="0"/>
            <w:vAlign w:val="center"/>
          </w:tcPr>
          <w:p w14:paraId="10F5BB6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 w14:paraId="19C8DFAA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 w14:paraId="67B7D78E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l2br w:val="nil"/>
              <w:tr2bl w:val="nil"/>
            </w:tcBorders>
            <w:noWrap w:val="0"/>
            <w:vAlign w:val="center"/>
          </w:tcPr>
          <w:p w14:paraId="0F478199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0CDC3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15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5C60A746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391EAC5E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noWrap w:val="0"/>
            <w:vAlign w:val="center"/>
          </w:tcPr>
          <w:p w14:paraId="635C6E2C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 w14:paraId="4004F73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 w14:paraId="1D965AF3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l2br w:val="nil"/>
              <w:tr2bl w:val="nil"/>
            </w:tcBorders>
            <w:noWrap w:val="0"/>
            <w:vAlign w:val="center"/>
          </w:tcPr>
          <w:p w14:paraId="6C21264F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7FFA3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15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4D8B24E5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64CAA55F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noWrap w:val="0"/>
            <w:vAlign w:val="center"/>
          </w:tcPr>
          <w:p w14:paraId="426D18C8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 w14:paraId="1E4FDC5F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 w14:paraId="069F70E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l2br w:val="nil"/>
              <w:tr2bl w:val="nil"/>
            </w:tcBorders>
            <w:noWrap w:val="0"/>
            <w:vAlign w:val="center"/>
          </w:tcPr>
          <w:p w14:paraId="02ACF1D0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ADE8B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15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2C55D0CF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3D2A0A0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noWrap w:val="0"/>
            <w:vAlign w:val="center"/>
          </w:tcPr>
          <w:p w14:paraId="2EB1CF9C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 w14:paraId="24A4E242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 w14:paraId="1136443C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l2br w:val="nil"/>
              <w:tr2bl w:val="nil"/>
            </w:tcBorders>
            <w:noWrap w:val="0"/>
            <w:vAlign w:val="center"/>
          </w:tcPr>
          <w:p w14:paraId="3B7CA1EF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64D29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15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7E6DB9D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5242982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noWrap w:val="0"/>
            <w:vAlign w:val="center"/>
          </w:tcPr>
          <w:p w14:paraId="4C23DB2A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 w14:paraId="611D5DB6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 w14:paraId="7E6C17B6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l2br w:val="nil"/>
              <w:tr2bl w:val="nil"/>
            </w:tcBorders>
            <w:noWrap w:val="0"/>
            <w:vAlign w:val="center"/>
          </w:tcPr>
          <w:p w14:paraId="4A045EC7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43E3A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15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682C616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550148C2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noWrap w:val="0"/>
            <w:vAlign w:val="center"/>
          </w:tcPr>
          <w:p w14:paraId="207F6AF0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 w14:paraId="23CB06E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 w14:paraId="6495F0CF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l2br w:val="nil"/>
              <w:tr2bl w:val="nil"/>
            </w:tcBorders>
            <w:noWrap w:val="0"/>
            <w:vAlign w:val="center"/>
          </w:tcPr>
          <w:p w14:paraId="5F4A62BE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531FA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6" w:hRule="atLeast"/>
        </w:trPr>
        <w:tc>
          <w:tcPr>
            <w:tcW w:w="1159" w:type="dxa"/>
            <w:tcBorders>
              <w:tl2br w:val="nil"/>
              <w:tr2bl w:val="nil"/>
            </w:tcBorders>
            <w:noWrap w:val="0"/>
            <w:vAlign w:val="center"/>
          </w:tcPr>
          <w:p w14:paraId="354E4AE3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人</w:t>
            </w:r>
          </w:p>
          <w:p w14:paraId="7098CC78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签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27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51F2088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 w14:paraId="2F67FB2E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是 否    服 从        组 织    安 排</w:t>
            </w:r>
          </w:p>
        </w:tc>
        <w:tc>
          <w:tcPr>
            <w:tcW w:w="4453" w:type="dxa"/>
            <w:tcBorders>
              <w:tl2br w:val="nil"/>
              <w:tr2bl w:val="nil"/>
            </w:tcBorders>
            <w:noWrap w:val="0"/>
            <w:vAlign w:val="center"/>
          </w:tcPr>
          <w:p w14:paraId="5079BB17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58FE2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1587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F5BC6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29100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29100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F4BF7"/>
    <w:rsid w:val="05C545E9"/>
    <w:rsid w:val="0EFF9AA0"/>
    <w:rsid w:val="0F872957"/>
    <w:rsid w:val="13503390"/>
    <w:rsid w:val="137D3E5C"/>
    <w:rsid w:val="14FF2676"/>
    <w:rsid w:val="17BB8228"/>
    <w:rsid w:val="1B7330EA"/>
    <w:rsid w:val="1F5F3061"/>
    <w:rsid w:val="1F732F63"/>
    <w:rsid w:val="1F7F5893"/>
    <w:rsid w:val="1FDC552B"/>
    <w:rsid w:val="266AA769"/>
    <w:rsid w:val="27AF8FB3"/>
    <w:rsid w:val="2BBC5528"/>
    <w:rsid w:val="2BFF9D36"/>
    <w:rsid w:val="2CFDFAD7"/>
    <w:rsid w:val="2EBEF38A"/>
    <w:rsid w:val="2F6F61AE"/>
    <w:rsid w:val="2FDBB00D"/>
    <w:rsid w:val="2FF7D393"/>
    <w:rsid w:val="30971E8D"/>
    <w:rsid w:val="31FE6942"/>
    <w:rsid w:val="35AF7F4E"/>
    <w:rsid w:val="36D7A457"/>
    <w:rsid w:val="37662EF5"/>
    <w:rsid w:val="37E37110"/>
    <w:rsid w:val="3BFB09CF"/>
    <w:rsid w:val="3BFE1AFB"/>
    <w:rsid w:val="3C7C8959"/>
    <w:rsid w:val="3CDE2F2A"/>
    <w:rsid w:val="3DD371F7"/>
    <w:rsid w:val="3DEEDC5D"/>
    <w:rsid w:val="3DEF42DA"/>
    <w:rsid w:val="3EEE55F5"/>
    <w:rsid w:val="3FBA9F9A"/>
    <w:rsid w:val="3FD2398B"/>
    <w:rsid w:val="3FE51E53"/>
    <w:rsid w:val="3FE63FEC"/>
    <w:rsid w:val="3FFA1F32"/>
    <w:rsid w:val="40EB3936"/>
    <w:rsid w:val="47D57547"/>
    <w:rsid w:val="4DED406F"/>
    <w:rsid w:val="4DFB24E4"/>
    <w:rsid w:val="4DFF4BF7"/>
    <w:rsid w:val="4EEED4AD"/>
    <w:rsid w:val="4F5D9DEB"/>
    <w:rsid w:val="4F6FA6FA"/>
    <w:rsid w:val="50E363DB"/>
    <w:rsid w:val="54FA0AF9"/>
    <w:rsid w:val="57DD1F58"/>
    <w:rsid w:val="59FFCE03"/>
    <w:rsid w:val="5BEF8818"/>
    <w:rsid w:val="5BFD7319"/>
    <w:rsid w:val="5CF78917"/>
    <w:rsid w:val="5D5FD218"/>
    <w:rsid w:val="5DBF35A1"/>
    <w:rsid w:val="5DFF426F"/>
    <w:rsid w:val="5EDF9ABA"/>
    <w:rsid w:val="5F0E50A9"/>
    <w:rsid w:val="5F77C5A6"/>
    <w:rsid w:val="5FAD012C"/>
    <w:rsid w:val="5FE160A3"/>
    <w:rsid w:val="5FED888A"/>
    <w:rsid w:val="5FFD2CAC"/>
    <w:rsid w:val="5FFE6570"/>
    <w:rsid w:val="63D9285B"/>
    <w:rsid w:val="66FF3038"/>
    <w:rsid w:val="67B732A6"/>
    <w:rsid w:val="67FFA256"/>
    <w:rsid w:val="69DEAD04"/>
    <w:rsid w:val="6A3F3EF9"/>
    <w:rsid w:val="6A7F246B"/>
    <w:rsid w:val="6B3ECD8E"/>
    <w:rsid w:val="6BD510DB"/>
    <w:rsid w:val="6CB768C4"/>
    <w:rsid w:val="6CFFDD33"/>
    <w:rsid w:val="6D3B8A87"/>
    <w:rsid w:val="6EEFA020"/>
    <w:rsid w:val="6EFE7212"/>
    <w:rsid w:val="6FBAA103"/>
    <w:rsid w:val="6FEB272B"/>
    <w:rsid w:val="6FEF5B8D"/>
    <w:rsid w:val="6FFF865B"/>
    <w:rsid w:val="706606D9"/>
    <w:rsid w:val="7074328C"/>
    <w:rsid w:val="722330DB"/>
    <w:rsid w:val="72D7F45B"/>
    <w:rsid w:val="735B8795"/>
    <w:rsid w:val="73AFCE1D"/>
    <w:rsid w:val="73FC40C5"/>
    <w:rsid w:val="74E5E299"/>
    <w:rsid w:val="755F6866"/>
    <w:rsid w:val="75777DA3"/>
    <w:rsid w:val="75B661DB"/>
    <w:rsid w:val="75FFE476"/>
    <w:rsid w:val="77DF31E0"/>
    <w:rsid w:val="77E7F7E6"/>
    <w:rsid w:val="77EFC6A8"/>
    <w:rsid w:val="77F9569A"/>
    <w:rsid w:val="782FA582"/>
    <w:rsid w:val="797DA6C3"/>
    <w:rsid w:val="7A2FB1A5"/>
    <w:rsid w:val="7AAF6F85"/>
    <w:rsid w:val="7AFE680D"/>
    <w:rsid w:val="7B1BD092"/>
    <w:rsid w:val="7B77CB6C"/>
    <w:rsid w:val="7B7DDAAD"/>
    <w:rsid w:val="7B7F3E73"/>
    <w:rsid w:val="7BEADDE3"/>
    <w:rsid w:val="7BFF62C9"/>
    <w:rsid w:val="7CB37380"/>
    <w:rsid w:val="7CF6C7D2"/>
    <w:rsid w:val="7DB68B4F"/>
    <w:rsid w:val="7DBF8469"/>
    <w:rsid w:val="7E4F4340"/>
    <w:rsid w:val="7EEBFBA7"/>
    <w:rsid w:val="7F145441"/>
    <w:rsid w:val="7F5F0708"/>
    <w:rsid w:val="7F71A5ED"/>
    <w:rsid w:val="7F7EC508"/>
    <w:rsid w:val="7F9706A3"/>
    <w:rsid w:val="7F9EADC2"/>
    <w:rsid w:val="7FAFE7B9"/>
    <w:rsid w:val="7FB0B561"/>
    <w:rsid w:val="7FBD9F2C"/>
    <w:rsid w:val="7FBE3DE0"/>
    <w:rsid w:val="7FD71DC8"/>
    <w:rsid w:val="7FFC8113"/>
    <w:rsid w:val="7FFD10E4"/>
    <w:rsid w:val="7FFDA49D"/>
    <w:rsid w:val="7FFDB2F1"/>
    <w:rsid w:val="7FFE7CC1"/>
    <w:rsid w:val="7FFFD11F"/>
    <w:rsid w:val="81FC6498"/>
    <w:rsid w:val="86EC5E8F"/>
    <w:rsid w:val="8EBFD055"/>
    <w:rsid w:val="8FBB3B41"/>
    <w:rsid w:val="8FF24595"/>
    <w:rsid w:val="8FFDA250"/>
    <w:rsid w:val="96FAA3EB"/>
    <w:rsid w:val="97BFD182"/>
    <w:rsid w:val="9BF7EFB2"/>
    <w:rsid w:val="9DFFD8AB"/>
    <w:rsid w:val="9E7F21DD"/>
    <w:rsid w:val="9E7F8143"/>
    <w:rsid w:val="9FFF4624"/>
    <w:rsid w:val="9FFF8220"/>
    <w:rsid w:val="9FFFE389"/>
    <w:rsid w:val="A7F7A783"/>
    <w:rsid w:val="AA7E5880"/>
    <w:rsid w:val="ADF7AC6C"/>
    <w:rsid w:val="AF7F319E"/>
    <w:rsid w:val="AFFBE312"/>
    <w:rsid w:val="B376EC4A"/>
    <w:rsid w:val="B6B1B499"/>
    <w:rsid w:val="B777B126"/>
    <w:rsid w:val="B7BF6533"/>
    <w:rsid w:val="B7CB32F9"/>
    <w:rsid w:val="B7DDB77A"/>
    <w:rsid w:val="B7FF1AA8"/>
    <w:rsid w:val="B7FF2C88"/>
    <w:rsid w:val="B9DF5CA9"/>
    <w:rsid w:val="B9ED2441"/>
    <w:rsid w:val="B9F2A62C"/>
    <w:rsid w:val="BAAF5DC1"/>
    <w:rsid w:val="BB3F2EBB"/>
    <w:rsid w:val="BB7D2FD6"/>
    <w:rsid w:val="BBD3E385"/>
    <w:rsid w:val="BBF309A1"/>
    <w:rsid w:val="BBFA3AFD"/>
    <w:rsid w:val="BBFED7E3"/>
    <w:rsid w:val="BBFFBBD3"/>
    <w:rsid w:val="BBFFF5D2"/>
    <w:rsid w:val="BD5FC962"/>
    <w:rsid w:val="BDFF2B81"/>
    <w:rsid w:val="BE9B47AE"/>
    <w:rsid w:val="BEB7F1C8"/>
    <w:rsid w:val="BEBF1142"/>
    <w:rsid w:val="BEEF569D"/>
    <w:rsid w:val="BEFF1D93"/>
    <w:rsid w:val="BFAF28AC"/>
    <w:rsid w:val="BFAF67B6"/>
    <w:rsid w:val="BFBA4169"/>
    <w:rsid w:val="BFDF5479"/>
    <w:rsid w:val="BFFE368D"/>
    <w:rsid w:val="C16BC127"/>
    <w:rsid w:val="C7FD935B"/>
    <w:rsid w:val="C85F7533"/>
    <w:rsid w:val="CDFA01E3"/>
    <w:rsid w:val="CEBE2E9B"/>
    <w:rsid w:val="CFBB197F"/>
    <w:rsid w:val="D53F49A5"/>
    <w:rsid w:val="D6EECA77"/>
    <w:rsid w:val="D73EFB94"/>
    <w:rsid w:val="DAEF68AB"/>
    <w:rsid w:val="DB5F9392"/>
    <w:rsid w:val="DBC6ED92"/>
    <w:rsid w:val="DCDBE6E3"/>
    <w:rsid w:val="DDE596A7"/>
    <w:rsid w:val="DDF7EE58"/>
    <w:rsid w:val="DFBF6973"/>
    <w:rsid w:val="DFFE4EA9"/>
    <w:rsid w:val="E24B7786"/>
    <w:rsid w:val="E37D4E6B"/>
    <w:rsid w:val="E4FF82E3"/>
    <w:rsid w:val="E7DF957F"/>
    <w:rsid w:val="E7F88051"/>
    <w:rsid w:val="EAB70585"/>
    <w:rsid w:val="EB27EEFC"/>
    <w:rsid w:val="EBF56156"/>
    <w:rsid w:val="EEBEFD6A"/>
    <w:rsid w:val="EEDD9F48"/>
    <w:rsid w:val="EEF97966"/>
    <w:rsid w:val="EF6DFE21"/>
    <w:rsid w:val="EF7F300A"/>
    <w:rsid w:val="EFFB7CB6"/>
    <w:rsid w:val="EFFEAC3A"/>
    <w:rsid w:val="F37E71C1"/>
    <w:rsid w:val="F436C5E3"/>
    <w:rsid w:val="F4DF8303"/>
    <w:rsid w:val="F5BFBD68"/>
    <w:rsid w:val="F6ED18CF"/>
    <w:rsid w:val="F72F9729"/>
    <w:rsid w:val="F73EC82B"/>
    <w:rsid w:val="F7F30A3F"/>
    <w:rsid w:val="F7FC089F"/>
    <w:rsid w:val="FB3F9F3A"/>
    <w:rsid w:val="FB4D8A79"/>
    <w:rsid w:val="FB5B13D3"/>
    <w:rsid w:val="FBE7B18E"/>
    <w:rsid w:val="FBF5BD48"/>
    <w:rsid w:val="FBFFCF05"/>
    <w:rsid w:val="FC7FFF50"/>
    <w:rsid w:val="FD5DAB05"/>
    <w:rsid w:val="FD6A7873"/>
    <w:rsid w:val="FDBC7129"/>
    <w:rsid w:val="FDD369AE"/>
    <w:rsid w:val="FDE92B08"/>
    <w:rsid w:val="FDEB2EF9"/>
    <w:rsid w:val="FDEFF05E"/>
    <w:rsid w:val="FDF6B462"/>
    <w:rsid w:val="FDFE3457"/>
    <w:rsid w:val="FE4F2CEE"/>
    <w:rsid w:val="FEAB8A9C"/>
    <w:rsid w:val="FEB50EC5"/>
    <w:rsid w:val="FEB82ED3"/>
    <w:rsid w:val="FEDE1960"/>
    <w:rsid w:val="FF6B13DC"/>
    <w:rsid w:val="FF6D6451"/>
    <w:rsid w:val="FF7B7C5B"/>
    <w:rsid w:val="FF7FD0B3"/>
    <w:rsid w:val="FFA321C6"/>
    <w:rsid w:val="FFB93000"/>
    <w:rsid w:val="FFCF9FE5"/>
    <w:rsid w:val="FFDFC57A"/>
    <w:rsid w:val="FFEA6736"/>
    <w:rsid w:val="FFEFE907"/>
    <w:rsid w:val="FFF5D25D"/>
    <w:rsid w:val="FFFD2B83"/>
    <w:rsid w:val="FFFD3ADB"/>
    <w:rsid w:val="FFFF13D5"/>
    <w:rsid w:val="FFFFB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 w:cs="方正小标宋简体"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标题 11"/>
    <w:basedOn w:val="1"/>
    <w:qFormat/>
    <w:uiPriority w:val="0"/>
    <w:pPr>
      <w:keepNext/>
      <w:keepLines/>
      <w:spacing w:beforeAutospacing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济源市人民医院院长选聘事项.dotx</Template>
  <Pages>3</Pages>
  <Words>4022</Words>
  <Characters>4239</Characters>
  <Lines>0</Lines>
  <Paragraphs>0</Paragraphs>
  <TotalTime>54</TotalTime>
  <ScaleCrop>false</ScaleCrop>
  <LinksUpToDate>false</LinksUpToDate>
  <CharactersWithSpaces>4287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2024-05-21T08:54:00Z</dcterms:created>
  <dc:creator>greatwall</dc:creator>
  <cp:lastModifiedBy>菲</cp:lastModifiedBy>
  <cp:lastPrinted>2025-01-03T16:57:00Z</cp:lastPrinted>
  <dcterms:modified xsi:type="dcterms:W3CDTF">2025-01-06T01:21:14Z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eyJoZGlkIjoiMTc1MmM4OTdmMTY2MzZmMTBkNTZhYzhjMzQ0NTI3ZjQiLCJ1c2VySWQiOiI0NjE5MDQxMjEifQ==</vt:lpwstr>
  </property>
  <property fmtid="{D5CDD505-2E9C-101B-9397-08002B2CF9AE}" pid="4" name="ICV">
    <vt:lpwstr>A31ADA565FA743AB8675DE77384B476C_13</vt:lpwstr>
  </property>
</Properties>
</file>